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E7399A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F063EF">
        <w:rPr>
          <w:sz w:val="28"/>
          <w:szCs w:val="28"/>
        </w:rPr>
        <w:t>Plzeňský kraj-turistické zajímavosti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E04170">
        <w:rPr>
          <w:b/>
          <w:bCs/>
          <w:sz w:val="28"/>
          <w:szCs w:val="28"/>
        </w:rPr>
        <w:t>07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906DB">
        <w:rPr>
          <w:b/>
          <w:bCs/>
          <w:sz w:val="28"/>
          <w:szCs w:val="28"/>
        </w:rPr>
        <w:t>Plzeňský kraj-turistické zajímavosti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E906DB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slouží k </w:t>
      </w:r>
      <w:bookmarkStart w:id="0" w:name="_GoBack"/>
      <w:r>
        <w:rPr>
          <w:bCs/>
          <w:sz w:val="24"/>
          <w:szCs w:val="24"/>
        </w:rPr>
        <w:t>poznávání turisticky zajímavých míst Plzeňského kraje.</w:t>
      </w:r>
      <w:r w:rsidR="00E7399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Při luštění křížovek si opakují znalosti o kraji a aktivně pracují se školním atlasem.</w:t>
      </w:r>
      <w:bookmarkEnd w:id="0"/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E906DB"/>
    <w:p w:rsidR="00E906DB" w:rsidRDefault="00E906DB" w:rsidP="00E906DB">
      <w:pPr>
        <w:rPr>
          <w:b/>
          <w:i/>
          <w:sz w:val="28"/>
          <w:szCs w:val="28"/>
        </w:rPr>
      </w:pPr>
      <w:r w:rsidRPr="001065B3">
        <w:rPr>
          <w:b/>
          <w:sz w:val="40"/>
          <w:szCs w:val="40"/>
        </w:rPr>
        <w:t>Plzeňský kraj</w:t>
      </w:r>
      <w:r>
        <w:t xml:space="preserve"> – </w:t>
      </w:r>
      <w:r w:rsidRPr="001065B3">
        <w:rPr>
          <w:b/>
          <w:i/>
          <w:sz w:val="28"/>
          <w:szCs w:val="28"/>
        </w:rPr>
        <w:t>turisticky zajímavá místa (křížovky)</w:t>
      </w:r>
    </w:p>
    <w:p w:rsidR="00E906DB" w:rsidRDefault="00E906DB" w:rsidP="00E906DB">
      <w:pPr>
        <w:rPr>
          <w:b/>
          <w:i/>
          <w:sz w:val="28"/>
          <w:szCs w:val="28"/>
        </w:rPr>
      </w:pPr>
    </w:p>
    <w:p w:rsidR="00E906DB" w:rsidRDefault="00E906DB" w:rsidP="00E906D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lyžařského areálu v Železné Rudě,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který se</w:t>
      </w: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nachází na jihovýchodním svahu stejnojmenné hory.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Nachází se zde 17 sjezdařských tratí o celkové délce 8,4km.</w:t>
      </w: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906DB" w:rsidRPr="0083567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</w:tr>
      <w:tr w:rsidR="00E906DB" w:rsidRPr="0083567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</w:tr>
      <w:tr w:rsidR="00E906DB" w:rsidRPr="0083567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</w:tr>
      <w:tr w:rsidR="00E906DB" w:rsidRPr="0083567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</w:tr>
      <w:tr w:rsidR="00E906DB" w:rsidRPr="0083567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83567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3567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83567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Strojírenský podnik v Plzni</w:t>
      </w: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Rodiště svatého Jana Nepomuckého</w:t>
      </w: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Jezero na Šumavě</w:t>
      </w: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Sousední kraj</w:t>
      </w: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Keramická hmota z kaolínu</w:t>
      </w: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6.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Jezero na Šumavě</w:t>
      </w: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křížovky,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gotického vodního hradu</w:t>
      </w:r>
    </w:p>
    <w:p w:rsidR="00E906DB" w:rsidRDefault="00192013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r w:rsidR="00E906DB">
        <w:rPr>
          <w:sz w:val="24"/>
          <w:szCs w:val="24"/>
        </w:rPr>
        <w:t>acházejícího se ve stejnojmenném městě na Klatovsku</w:t>
      </w:r>
    </w:p>
    <w:p w:rsidR="00E906DB" w:rsidRDefault="00E906DB" w:rsidP="00E906DB">
      <w:pPr>
        <w:pStyle w:val="Odstavecseseznamem"/>
        <w:rPr>
          <w:sz w:val="24"/>
          <w:szCs w:val="24"/>
        </w:rPr>
      </w:pP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906DB" w:rsidRPr="00A9168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A9168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</w:tr>
      <w:tr w:rsidR="00E906DB" w:rsidRPr="00A9168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A9168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</w:tr>
      <w:tr w:rsidR="00E906DB" w:rsidRPr="00A9168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</w:tr>
      <w:tr w:rsidR="00E906DB" w:rsidRPr="00A9168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A9168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A9168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906DB" w:rsidRDefault="00E906DB" w:rsidP="00E906DB">
      <w:pPr>
        <w:rPr>
          <w:sz w:val="24"/>
          <w:szCs w:val="24"/>
        </w:rPr>
      </w:pPr>
    </w:p>
    <w:p w:rsidR="00E906DB" w:rsidRDefault="00E906DB" w:rsidP="00E906DB">
      <w:pPr>
        <w:pStyle w:val="Bezmezer"/>
      </w:pPr>
      <w:r>
        <w:t xml:space="preserve">           1.</w:t>
      </w:r>
      <w:r w:rsidR="00192013">
        <w:t xml:space="preserve"> </w:t>
      </w:r>
      <w:r>
        <w:t>Město známé výrobou zápalek</w:t>
      </w:r>
    </w:p>
    <w:p w:rsidR="00E906DB" w:rsidRDefault="00E906DB" w:rsidP="00E906DB">
      <w:pPr>
        <w:pStyle w:val="Bezmezer"/>
      </w:pPr>
      <w:r>
        <w:t xml:space="preserve">           2.</w:t>
      </w:r>
      <w:r w:rsidR="00192013">
        <w:t xml:space="preserve"> </w:t>
      </w:r>
      <w:r>
        <w:t>Moře,</w:t>
      </w:r>
      <w:r w:rsidR="00192013">
        <w:t xml:space="preserve"> </w:t>
      </w:r>
      <w:r>
        <w:t>kam jsou odváděny vody tohoto kraje</w:t>
      </w:r>
    </w:p>
    <w:p w:rsidR="00E906DB" w:rsidRDefault="00E906DB" w:rsidP="00E906DB">
      <w:pPr>
        <w:pStyle w:val="Bezmezer"/>
      </w:pPr>
      <w:r>
        <w:t xml:space="preserve">           3.</w:t>
      </w:r>
      <w:r w:rsidR="00192013">
        <w:t xml:space="preserve"> </w:t>
      </w:r>
      <w:r>
        <w:t>Alkoholický nápoj vyráběný v Plzni</w:t>
      </w:r>
    </w:p>
    <w:p w:rsidR="00E906DB" w:rsidRDefault="00E906DB" w:rsidP="00E906DB">
      <w:pPr>
        <w:pStyle w:val="Bezmezer"/>
      </w:pPr>
      <w:r>
        <w:t xml:space="preserve">           4.</w:t>
      </w:r>
      <w:r w:rsidR="00192013">
        <w:t xml:space="preserve"> </w:t>
      </w:r>
      <w:r>
        <w:t>Pravostranný přítok Radbuzy</w:t>
      </w:r>
    </w:p>
    <w:p w:rsidR="00E906DB" w:rsidRDefault="00E906DB" w:rsidP="00E906DB">
      <w:pPr>
        <w:pStyle w:val="Bezmezer"/>
      </w:pPr>
      <w:r>
        <w:t xml:space="preserve">           5.</w:t>
      </w:r>
      <w:r w:rsidR="00192013">
        <w:t xml:space="preserve"> </w:t>
      </w:r>
      <w:r>
        <w:t>Řeka vzniklá soutokem Mže a Úhlavy</w:t>
      </w:r>
    </w:p>
    <w:p w:rsidR="00E906DB" w:rsidRDefault="00E906DB" w:rsidP="00E906DB">
      <w:pPr>
        <w:pStyle w:val="Bezmezer"/>
      </w:pPr>
      <w:r>
        <w:t xml:space="preserve">           6.</w:t>
      </w:r>
      <w:r w:rsidR="00192013">
        <w:t xml:space="preserve"> </w:t>
      </w:r>
      <w:r>
        <w:t>Zlatonosná řeka</w:t>
      </w: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  <w:numPr>
          <w:ilvl w:val="0"/>
          <w:numId w:val="3"/>
        </w:numPr>
      </w:pPr>
      <w:r>
        <w:t>Vylušti tajenku křížovky a zjistíš název největšího jezera v České republice.</w:t>
      </w:r>
      <w:r w:rsidR="00192013">
        <w:t xml:space="preserve"> </w:t>
      </w:r>
      <w:r>
        <w:t>Má rozlohu 18,43ha a leží v nadmořské výšce 1008m 6km od Železné Rudy</w:t>
      </w:r>
    </w:p>
    <w:p w:rsidR="00E906DB" w:rsidRDefault="00E906DB" w:rsidP="00E906DB">
      <w:pPr>
        <w:pStyle w:val="Bezmezer"/>
        <w:ind w:left="720"/>
      </w:pPr>
    </w:p>
    <w:p w:rsidR="00E906DB" w:rsidRDefault="00E906DB" w:rsidP="00E906DB">
      <w:pPr>
        <w:pStyle w:val="Bezmezer"/>
        <w:ind w:left="720"/>
      </w:pPr>
    </w:p>
    <w:p w:rsidR="00E906DB" w:rsidRDefault="00E906DB" w:rsidP="00E906DB">
      <w:pPr>
        <w:pStyle w:val="Bezmezer"/>
        <w:ind w:left="720"/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906DB" w:rsidRPr="00511D5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</w:tr>
      <w:tr w:rsidR="00E906DB" w:rsidRPr="00511D5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511D5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511D5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511D55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511D55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511D55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906DB" w:rsidRDefault="00E906DB" w:rsidP="00E906DB">
      <w:pPr>
        <w:rPr>
          <w:sz w:val="24"/>
          <w:szCs w:val="24"/>
        </w:rPr>
      </w:pPr>
    </w:p>
    <w:p w:rsidR="00E906DB" w:rsidRDefault="00E906DB" w:rsidP="00E906DB">
      <w:pPr>
        <w:pStyle w:val="Bezmezer"/>
      </w:pPr>
      <w:r>
        <w:t xml:space="preserve">            1.</w:t>
      </w:r>
      <w:r w:rsidR="00192013">
        <w:t xml:space="preserve"> </w:t>
      </w:r>
      <w:r>
        <w:t>Jezero na Šumavě</w:t>
      </w:r>
    </w:p>
    <w:p w:rsidR="00E906DB" w:rsidRDefault="00E906DB" w:rsidP="00E906DB">
      <w:pPr>
        <w:pStyle w:val="Bezmezer"/>
      </w:pPr>
      <w:r>
        <w:t xml:space="preserve">            2.</w:t>
      </w:r>
      <w:r w:rsidR="00192013">
        <w:t xml:space="preserve"> </w:t>
      </w:r>
      <w:r>
        <w:t>Plodina využívaná pro výrobu olejů</w:t>
      </w:r>
    </w:p>
    <w:p w:rsidR="00E906DB" w:rsidRDefault="00E906DB" w:rsidP="00E906DB">
      <w:pPr>
        <w:pStyle w:val="Bezmezer"/>
      </w:pPr>
      <w:r>
        <w:t xml:space="preserve">            3.</w:t>
      </w:r>
      <w:r w:rsidR="00192013">
        <w:t xml:space="preserve"> </w:t>
      </w:r>
      <w:r>
        <w:t>Vrchovina s nejvyšším bodem Tok</w:t>
      </w:r>
    </w:p>
    <w:p w:rsidR="00E906DB" w:rsidRDefault="00E906DB" w:rsidP="00E906DB">
      <w:pPr>
        <w:pStyle w:val="Bezmezer"/>
      </w:pPr>
      <w:r>
        <w:t xml:space="preserve">            4.</w:t>
      </w:r>
      <w:r w:rsidR="00192013">
        <w:t xml:space="preserve"> </w:t>
      </w:r>
      <w:r>
        <w:t>Typ půdy</w:t>
      </w:r>
    </w:p>
    <w:p w:rsidR="00E906DB" w:rsidRDefault="00E906DB" w:rsidP="00E906DB">
      <w:pPr>
        <w:pStyle w:val="Bezmezer"/>
      </w:pPr>
      <w:r>
        <w:t xml:space="preserve">            5.</w:t>
      </w:r>
      <w:r w:rsidR="00192013">
        <w:t xml:space="preserve"> </w:t>
      </w:r>
      <w:r>
        <w:t>Jaké uhlí se těžilo na Plzeňsku</w:t>
      </w: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</w:pPr>
    </w:p>
    <w:p w:rsidR="00E906DB" w:rsidRDefault="00E906DB" w:rsidP="00E906D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Vylušti tajenku křížovky a zjistíš název lyžařského areálu v Železné Rudě,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který se</w:t>
      </w:r>
    </w:p>
    <w:p w:rsidR="00E906DB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nachází na jihovýchodním svahu stejnojmenné hory.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Nachází se zde 17 sjezdařských tratí o celkové délce 8,4km.</w:t>
      </w:r>
    </w:p>
    <w:p w:rsidR="00E906DB" w:rsidRDefault="00E906DB" w:rsidP="00E906DB">
      <w:pPr>
        <w:pStyle w:val="Bezmezer"/>
        <w:ind w:left="720"/>
      </w:pP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</w:pPr>
    </w:p>
    <w:p w:rsidR="00E906DB" w:rsidRDefault="00E906DB" w:rsidP="00E906DB">
      <w:pPr>
        <w:pStyle w:val="Bezmezer"/>
      </w:pPr>
    </w:p>
    <w:p w:rsidR="00E906DB" w:rsidRPr="00A91685" w:rsidRDefault="00E906DB" w:rsidP="00E906DB">
      <w:pPr>
        <w:pStyle w:val="Bezmezer"/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K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É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J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Ý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>Tajenka –</w:t>
      </w:r>
      <w:r w:rsidRPr="00C2124E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Špičák</w:t>
      </w: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</w:p>
    <w:p w:rsidR="00E906DB" w:rsidRDefault="00E906DB" w:rsidP="00E906D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křížovky,</w:t>
      </w:r>
      <w:r w:rsidR="00192013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gotického vodního hradu</w:t>
      </w:r>
    </w:p>
    <w:p w:rsidR="00E906DB" w:rsidRDefault="00192013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</w:t>
      </w:r>
      <w:r w:rsidR="00E906DB">
        <w:rPr>
          <w:sz w:val="24"/>
          <w:szCs w:val="24"/>
        </w:rPr>
        <w:t>acházejícího se ve stejnojmenném městě na Klatovsku</w:t>
      </w: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tbl>
      <w:tblPr>
        <w:tblW w:w="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Í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Tajenka – </w:t>
      </w:r>
      <w:r w:rsidRPr="00C2124E">
        <w:rPr>
          <w:color w:val="FF0000"/>
          <w:sz w:val="24"/>
          <w:szCs w:val="24"/>
        </w:rPr>
        <w:t>Švihov</w:t>
      </w: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</w:p>
    <w:p w:rsidR="00E906DB" w:rsidRDefault="00E906DB" w:rsidP="00E906DB">
      <w:pPr>
        <w:pStyle w:val="Odstavecseseznamem"/>
        <w:rPr>
          <w:color w:val="FF0000"/>
          <w:sz w:val="24"/>
          <w:szCs w:val="24"/>
        </w:rPr>
      </w:pPr>
    </w:p>
    <w:p w:rsidR="00E906DB" w:rsidRDefault="00E906DB" w:rsidP="00E906DB">
      <w:pPr>
        <w:pStyle w:val="Bezmezer"/>
        <w:numPr>
          <w:ilvl w:val="0"/>
          <w:numId w:val="4"/>
        </w:numPr>
      </w:pPr>
      <w:r>
        <w:t>Vylušti tajenku křížovky a zjistíš název největšího jezera v České republice.</w:t>
      </w:r>
      <w:r w:rsidR="00192013">
        <w:t xml:space="preserve"> </w:t>
      </w:r>
      <w:r>
        <w:t>Má rozlohu 18,43ha a leží v nadmořské výšce 1008m 6km od Železné Rudy</w:t>
      </w:r>
    </w:p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Default="00E906DB" w:rsidP="00E906DB">
      <w:pPr>
        <w:pStyle w:val="Odstavecseseznamem"/>
        <w:rPr>
          <w:sz w:val="24"/>
          <w:szCs w:val="24"/>
        </w:rPr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906DB" w:rsidRPr="00C2124E" w:rsidTr="00D61BA7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Č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2124E">
              <w:rPr>
                <w:b/>
                <w:bCs/>
                <w:color w:val="000000"/>
              </w:rPr>
              <w:t>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6DB" w:rsidRPr="00C2124E" w:rsidRDefault="00E906DB" w:rsidP="00D61BA7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E906DB" w:rsidRDefault="00E906DB" w:rsidP="00E906DB">
      <w:pPr>
        <w:pStyle w:val="Odstavecseseznamem"/>
        <w:rPr>
          <w:sz w:val="24"/>
          <w:szCs w:val="24"/>
        </w:rPr>
      </w:pPr>
    </w:p>
    <w:p w:rsidR="00E906DB" w:rsidRPr="001065B3" w:rsidRDefault="00E906DB" w:rsidP="00E906D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Tajenka - </w:t>
      </w:r>
      <w:r w:rsidRPr="00C2124E">
        <w:rPr>
          <w:color w:val="FF0000"/>
          <w:sz w:val="24"/>
          <w:szCs w:val="24"/>
        </w:rPr>
        <w:t>Černé</w:t>
      </w: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906DB" w:rsidRPr="00343160" w:rsidRDefault="00E906DB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192013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192013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7F6387">
        <w:rPr>
          <w:bCs/>
        </w:rPr>
        <w:t>av, studenti pracovali,</w:t>
      </w:r>
      <w:r w:rsidR="00E7399A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C749C2" w:rsidP="006600D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A7259E" w:rsidRPr="00B32120">
        <w:rPr>
          <w:bCs/>
        </w:rPr>
        <w:t>20</w:t>
      </w:r>
      <w:r w:rsidR="006600D1"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C749C2">
        <w:rPr>
          <w:bCs/>
        </w:rPr>
        <w:t> IX.</w:t>
      </w:r>
      <w:r w:rsidR="00AA50AA">
        <w:rPr>
          <w:bCs/>
        </w:rPr>
        <w:t xml:space="preserve"> </w:t>
      </w:r>
      <w:r w:rsidR="00C749C2">
        <w:rPr>
          <w:bCs/>
        </w:rPr>
        <w:t>třídě a to dne 1.</w:t>
      </w:r>
      <w:r w:rsidR="00AA50AA">
        <w:rPr>
          <w:bCs/>
        </w:rPr>
        <w:t xml:space="preserve"> </w:t>
      </w:r>
      <w:r w:rsidR="00C749C2">
        <w:rPr>
          <w:bCs/>
        </w:rPr>
        <w:t>3</w:t>
      </w:r>
      <w:r w:rsidR="007F6387">
        <w:rPr>
          <w:bCs/>
        </w:rPr>
        <w:t>.</w:t>
      </w:r>
      <w:r w:rsidR="00AA50AA">
        <w:rPr>
          <w:bCs/>
        </w:rPr>
        <w:t xml:space="preserve"> </w:t>
      </w:r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B32120" w:rsidP="006600D1">
      <w:pPr>
        <w:pStyle w:val="Default"/>
        <w:rPr>
          <w:bCs/>
          <w:noProof/>
        </w:rPr>
      </w:pPr>
    </w:p>
    <w:p w:rsidR="003D118D" w:rsidRDefault="00732810" w:rsidP="00501437">
      <w:pPr>
        <w:pStyle w:val="Default"/>
      </w:pPr>
      <w:proofErr w:type="spellStart"/>
      <w:proofErr w:type="gramStart"/>
      <w:r>
        <w:rPr>
          <w:bCs/>
        </w:rPr>
        <w:t>RNDr.Josef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Herink,RNDr.Jiří</w:t>
      </w:r>
      <w:proofErr w:type="spellEnd"/>
      <w:r>
        <w:rPr>
          <w:bCs/>
        </w:rPr>
        <w:t xml:space="preserve"> Kastner Školní atlas České republiky.1.vyd.Kartografie Praha,2000</w:t>
      </w:r>
    </w:p>
    <w:p w:rsidR="003D118D" w:rsidRDefault="003D118D" w:rsidP="00501437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2F" w:rsidRDefault="00E65F2F" w:rsidP="00CB7107">
      <w:pPr>
        <w:spacing w:after="0" w:line="240" w:lineRule="auto"/>
      </w:pPr>
      <w:r>
        <w:separator/>
      </w:r>
    </w:p>
  </w:endnote>
  <w:endnote w:type="continuationSeparator" w:id="0">
    <w:p w:rsidR="00E65F2F" w:rsidRDefault="00E65F2F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CA" w:rsidRDefault="00322DCA">
    <w:pPr>
      <w:pStyle w:val="Zpat"/>
    </w:pPr>
    <w:r>
      <w:t xml:space="preserve">Autorem materiálu a všech jeho částí, není-li uvedeno jinak, je </w:t>
    </w:r>
    <w:r w:rsidR="00E7399A">
      <w:t xml:space="preserve">Mgr. Oldřich </w:t>
    </w:r>
    <w:proofErr w:type="spellStart"/>
    <w:r w:rsidR="00E7399A">
      <w:t>Stellner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2F" w:rsidRDefault="00E65F2F" w:rsidP="00CB7107">
      <w:pPr>
        <w:spacing w:after="0" w:line="240" w:lineRule="auto"/>
      </w:pPr>
      <w:r>
        <w:separator/>
      </w:r>
    </w:p>
  </w:footnote>
  <w:footnote w:type="continuationSeparator" w:id="0">
    <w:p w:rsidR="00E65F2F" w:rsidRDefault="00E65F2F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C9D" w:rsidRDefault="00E65F2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E3DE0"/>
    <w:multiLevelType w:val="hybridMultilevel"/>
    <w:tmpl w:val="DAEE6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10E7"/>
    <w:multiLevelType w:val="hybridMultilevel"/>
    <w:tmpl w:val="DAEE6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40CEE"/>
    <w:rsid w:val="000E0118"/>
    <w:rsid w:val="00180464"/>
    <w:rsid w:val="00192013"/>
    <w:rsid w:val="00194EC5"/>
    <w:rsid w:val="001A4E8D"/>
    <w:rsid w:val="001C3AD6"/>
    <w:rsid w:val="0020595F"/>
    <w:rsid w:val="00212CF6"/>
    <w:rsid w:val="002545C7"/>
    <w:rsid w:val="002A2762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4C540B"/>
    <w:rsid w:val="00501437"/>
    <w:rsid w:val="00520B02"/>
    <w:rsid w:val="00594CAB"/>
    <w:rsid w:val="00637885"/>
    <w:rsid w:val="00645C9D"/>
    <w:rsid w:val="006600D1"/>
    <w:rsid w:val="00687742"/>
    <w:rsid w:val="006901A9"/>
    <w:rsid w:val="006C0611"/>
    <w:rsid w:val="00732810"/>
    <w:rsid w:val="007F6387"/>
    <w:rsid w:val="00806D35"/>
    <w:rsid w:val="00833F49"/>
    <w:rsid w:val="009B0375"/>
    <w:rsid w:val="00A7259E"/>
    <w:rsid w:val="00AA50AA"/>
    <w:rsid w:val="00B32120"/>
    <w:rsid w:val="00B54704"/>
    <w:rsid w:val="00BD3AEE"/>
    <w:rsid w:val="00C749C2"/>
    <w:rsid w:val="00CB7107"/>
    <w:rsid w:val="00CD1472"/>
    <w:rsid w:val="00D46F80"/>
    <w:rsid w:val="00D67D45"/>
    <w:rsid w:val="00DB3FD6"/>
    <w:rsid w:val="00DB68F9"/>
    <w:rsid w:val="00DC6225"/>
    <w:rsid w:val="00DF2387"/>
    <w:rsid w:val="00E0062A"/>
    <w:rsid w:val="00E04170"/>
    <w:rsid w:val="00E27BD9"/>
    <w:rsid w:val="00E65F2F"/>
    <w:rsid w:val="00E7399A"/>
    <w:rsid w:val="00E906DB"/>
    <w:rsid w:val="00E939AA"/>
    <w:rsid w:val="00E97DBC"/>
    <w:rsid w:val="00EC256E"/>
    <w:rsid w:val="00EF3B52"/>
    <w:rsid w:val="00F06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4C28D68-11AF-4FDF-8D0D-B43D756A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E906D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BDC95-B6A8-4ED9-A193-1F433ACF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9</TotalTime>
  <Pages>6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4393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admin admin</cp:lastModifiedBy>
  <cp:revision>10</cp:revision>
  <dcterms:created xsi:type="dcterms:W3CDTF">2013-06-07T06:34:00Z</dcterms:created>
  <dcterms:modified xsi:type="dcterms:W3CDTF">2014-02-27T13:13:00Z</dcterms:modified>
</cp:coreProperties>
</file>